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4B2FE5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4B2FE5" w:rsidRPr="00027A82" w:rsidRDefault="004B2FE5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4782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4B2FE5" w:rsidRPr="00027A82" w:rsidRDefault="004B2FE5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4B2FE5" w:rsidRPr="00027A82" w:rsidRDefault="004B2FE5" w:rsidP="008A4D40">
            <w:pPr>
              <w:jc w:val="center"/>
              <w:rPr>
                <w:szCs w:val="28"/>
              </w:rPr>
            </w:pPr>
          </w:p>
          <w:p w:rsidR="004B2FE5" w:rsidRPr="00027A82" w:rsidRDefault="004B2FE5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4B2FE5" w:rsidRPr="00027A82" w:rsidRDefault="004B2FE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4B2FE5" w:rsidRPr="00027A82" w:rsidRDefault="004B2FE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13</w:t>
            </w:r>
            <w:r w:rsidRPr="00027A82">
              <w:rPr>
                <w:szCs w:val="28"/>
              </w:rPr>
              <w:t>-ТЭ</w:t>
            </w:r>
          </w:p>
          <w:p w:rsidR="004B2FE5" w:rsidRPr="00027A82" w:rsidRDefault="004B2FE5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4B2FE5" w:rsidRPr="00027A82" w:rsidRDefault="004B2FE5" w:rsidP="00D83CFD">
            <w:pPr>
              <w:jc w:val="center"/>
              <w:rPr>
                <w:szCs w:val="28"/>
              </w:rPr>
            </w:pPr>
          </w:p>
          <w:p w:rsidR="004B2FE5" w:rsidRPr="00027A82" w:rsidRDefault="004B2FE5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bCs/>
                <w:szCs w:val="28"/>
              </w:rPr>
              <w:t xml:space="preserve">Об </w:t>
            </w:r>
            <w:r>
              <w:rPr>
                <w:b/>
                <w:bCs/>
                <w:szCs w:val="28"/>
              </w:rPr>
              <w:t xml:space="preserve">установлении тарифа </w:t>
            </w:r>
            <w:r w:rsidRPr="00027A82">
              <w:rPr>
                <w:b/>
                <w:szCs w:val="28"/>
              </w:rPr>
              <w:t>на</w:t>
            </w:r>
            <w:r>
              <w:rPr>
                <w:b/>
                <w:szCs w:val="28"/>
              </w:rPr>
              <w:t xml:space="preserve"> тепловую энергию (мощность), </w:t>
            </w:r>
            <w:r w:rsidRPr="00027A82">
              <w:rPr>
                <w:b/>
                <w:szCs w:val="28"/>
              </w:rPr>
              <w:t>поставляемую</w:t>
            </w:r>
          </w:p>
          <w:p w:rsidR="004B2FE5" w:rsidRPr="005D72FD" w:rsidRDefault="004B2FE5" w:rsidP="0046689D">
            <w:pPr>
              <w:jc w:val="center"/>
              <w:rPr>
                <w:b/>
                <w:bCs/>
                <w:szCs w:val="28"/>
              </w:rPr>
            </w:pPr>
            <w:r w:rsidRPr="00027A82">
              <w:rPr>
                <w:b/>
                <w:szCs w:val="28"/>
              </w:rPr>
              <w:t xml:space="preserve">Обществом с ограниченной </w:t>
            </w:r>
            <w:r w:rsidRPr="005D72FD">
              <w:rPr>
                <w:b/>
                <w:szCs w:val="28"/>
              </w:rPr>
              <w:t xml:space="preserve">ответственностью </w:t>
            </w:r>
            <w:r w:rsidRPr="005D72FD">
              <w:rPr>
                <w:b/>
                <w:color w:val="333333"/>
                <w:szCs w:val="28"/>
              </w:rPr>
              <w:t>«Зеленый бор»</w:t>
            </w:r>
            <w:r w:rsidRPr="005D72FD">
              <w:rPr>
                <w:b/>
                <w:bCs/>
                <w:szCs w:val="28"/>
              </w:rPr>
              <w:t xml:space="preserve"> </w:t>
            </w:r>
          </w:p>
          <w:p w:rsidR="004B2FE5" w:rsidRPr="00027A82" w:rsidRDefault="004B2FE5" w:rsidP="0046689D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 xml:space="preserve"> </w:t>
            </w:r>
            <w:r w:rsidRPr="00027A82">
              <w:rPr>
                <w:b/>
                <w:bCs/>
                <w:szCs w:val="28"/>
              </w:rPr>
              <w:t>потребителям</w:t>
            </w:r>
            <w:r w:rsidRPr="00027A82">
              <w:rPr>
                <w:b/>
                <w:bCs/>
                <w:szCs w:val="28"/>
              </w:rPr>
              <w:br/>
            </w:r>
          </w:p>
        </w:tc>
      </w:tr>
    </w:tbl>
    <w:p w:rsidR="004B2FE5" w:rsidRPr="00027A82" w:rsidRDefault="004B2FE5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B2FE5" w:rsidRPr="00027A82" w:rsidRDefault="004B2FE5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4B2FE5" w:rsidRPr="00584622" w:rsidRDefault="004B2FE5" w:rsidP="0046689D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1. Установить </w:t>
      </w:r>
      <w:r w:rsidRPr="00027A82">
        <w:rPr>
          <w:bCs/>
          <w:szCs w:val="28"/>
        </w:rPr>
        <w:t xml:space="preserve">тариф </w:t>
      </w:r>
      <w:r w:rsidRPr="00027A82">
        <w:rPr>
          <w:szCs w:val="28"/>
        </w:rPr>
        <w:t xml:space="preserve">на тепловую энергию (мощность) для потребителей Общества с ограниченной ответственностью </w:t>
      </w:r>
      <w:r>
        <w:rPr>
          <w:szCs w:val="28"/>
        </w:rPr>
        <w:t>«</w:t>
      </w:r>
      <w:r w:rsidRPr="00050F76">
        <w:rPr>
          <w:szCs w:val="28"/>
        </w:rPr>
        <w:t>Зеленый бор</w:t>
      </w:r>
      <w:r w:rsidRPr="005D72FD">
        <w:rPr>
          <w:szCs w:val="28"/>
        </w:rPr>
        <w:t>»</w:t>
      </w:r>
      <w:r>
        <w:rPr>
          <w:szCs w:val="28"/>
        </w:rPr>
        <w:t xml:space="preserve"> (ОГРН </w:t>
      </w:r>
      <w:r w:rsidRPr="00050F76">
        <w:rPr>
          <w:szCs w:val="28"/>
        </w:rPr>
        <w:t>1035401022601, ИНН 5402184406)</w:t>
      </w:r>
      <w:r w:rsidRPr="00584622">
        <w:rPr>
          <w:szCs w:val="28"/>
        </w:rPr>
        <w:t xml:space="preserve"> согласно приложению.</w:t>
      </w:r>
    </w:p>
    <w:p w:rsidR="004B2FE5" w:rsidRPr="00027A82" w:rsidRDefault="004B2FE5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с </w:t>
      </w:r>
      <w:r>
        <w:rPr>
          <w:szCs w:val="28"/>
        </w:rPr>
        <w:t>25 февраля</w:t>
      </w:r>
      <w:r w:rsidRPr="00027A82">
        <w:rPr>
          <w:szCs w:val="28"/>
        </w:rPr>
        <w:t xml:space="preserve"> 2013 года с календарной разбивкой согласно приложению.</w:t>
      </w:r>
    </w:p>
    <w:p w:rsidR="004B2FE5" w:rsidRPr="00027A82" w:rsidRDefault="004B2FE5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B2FE5" w:rsidRPr="00027A82" w:rsidRDefault="004B2FE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B2FE5" w:rsidRDefault="004B2FE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руководителя</w:t>
      </w:r>
      <w:r w:rsidRPr="00027A82">
        <w:rPr>
          <w:szCs w:val="28"/>
        </w:rPr>
        <w:t xml:space="preserve">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</w:t>
      </w:r>
      <w:r>
        <w:rPr>
          <w:szCs w:val="28"/>
        </w:rPr>
        <w:t xml:space="preserve">       Г.Р. Асмодьяров</w:t>
      </w:r>
    </w:p>
    <w:p w:rsidR="004B2FE5" w:rsidRPr="00027A82" w:rsidRDefault="004B2FE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4B2FE5" w:rsidRPr="00027A82" w:rsidTr="00050F76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4B2FE5" w:rsidRPr="00027A82" w:rsidRDefault="004B2FE5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4B2FE5" w:rsidRPr="00027A82" w:rsidTr="00050F76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4B2FE5" w:rsidRPr="00027A82" w:rsidRDefault="004B2FE5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4B2FE5" w:rsidRPr="00027A82" w:rsidRDefault="004B2FE5" w:rsidP="008A4D40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4B2FE5" w:rsidRPr="00027A82" w:rsidTr="00050F76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4B2FE5" w:rsidRPr="00027A82" w:rsidRDefault="004B2FE5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B2FE5" w:rsidRPr="00027A82" w:rsidRDefault="004B2FE5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4B2FE5" w:rsidRPr="00F35FA3" w:rsidTr="00050F76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B2FE5" w:rsidRPr="00027A82" w:rsidRDefault="004B2FE5" w:rsidP="008A4D4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B2FE5" w:rsidRPr="00027A82" w:rsidRDefault="004B2FE5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4B2FE5" w:rsidRPr="00027A82" w:rsidRDefault="004B2FE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4B2FE5" w:rsidRDefault="004B2FE5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</w:t>
            </w:r>
            <w:r w:rsidRPr="00027A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</w:t>
            </w:r>
            <w:r w:rsidRPr="00027A82">
              <w:rPr>
                <w:sz w:val="24"/>
                <w:szCs w:val="24"/>
              </w:rPr>
              <w:t>-ТЭ</w:t>
            </w:r>
          </w:p>
          <w:p w:rsidR="004B2FE5" w:rsidRPr="003F6DAD" w:rsidRDefault="004B2FE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4B2FE5" w:rsidRPr="00F35FA3" w:rsidTr="00050F76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4B2FE5" w:rsidRPr="00464F7C" w:rsidRDefault="004B2FE5" w:rsidP="00D01736">
            <w:pPr>
              <w:jc w:val="center"/>
              <w:rPr>
                <w:b/>
                <w:bCs/>
                <w:sz w:val="24"/>
                <w:szCs w:val="24"/>
              </w:rPr>
            </w:pPr>
            <w:r w:rsidRPr="00464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B2FE5" w:rsidRPr="00050F76" w:rsidRDefault="004B2FE5" w:rsidP="00D01736">
            <w:pPr>
              <w:jc w:val="center"/>
              <w:rPr>
                <w:b/>
                <w:sz w:val="24"/>
                <w:szCs w:val="24"/>
              </w:rPr>
            </w:pPr>
            <w:r w:rsidRPr="00C52D09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</w:t>
            </w:r>
            <w:r w:rsidRPr="00050F76">
              <w:rPr>
                <w:b/>
                <w:sz w:val="24"/>
                <w:szCs w:val="24"/>
              </w:rPr>
              <w:t>«Зеленый бор»</w:t>
            </w:r>
          </w:p>
          <w:p w:rsidR="004B2FE5" w:rsidRPr="00050F76" w:rsidRDefault="004B2FE5" w:rsidP="00D01736">
            <w:pPr>
              <w:jc w:val="center"/>
              <w:rPr>
                <w:b/>
                <w:sz w:val="24"/>
                <w:szCs w:val="24"/>
              </w:rPr>
            </w:pPr>
            <w:r w:rsidRPr="009C198D">
              <w:rPr>
                <w:b/>
                <w:sz w:val="24"/>
                <w:szCs w:val="24"/>
              </w:rPr>
              <w:t>(</w:t>
            </w:r>
            <w:r w:rsidRPr="005D72FD">
              <w:rPr>
                <w:b/>
                <w:sz w:val="24"/>
                <w:szCs w:val="24"/>
              </w:rPr>
              <w:t xml:space="preserve">ОГРН </w:t>
            </w:r>
            <w:r w:rsidRPr="00050F76">
              <w:rPr>
                <w:b/>
                <w:sz w:val="24"/>
                <w:szCs w:val="24"/>
              </w:rPr>
              <w:t>1035401022601, ИНН 5402184406),</w:t>
            </w:r>
          </w:p>
          <w:p w:rsidR="004B2FE5" w:rsidRPr="002B3FB1" w:rsidRDefault="004B2FE5" w:rsidP="00D01736">
            <w:pPr>
              <w:jc w:val="center"/>
              <w:rPr>
                <w:b/>
                <w:sz w:val="24"/>
                <w:szCs w:val="24"/>
              </w:rPr>
            </w:pPr>
            <w:r w:rsidRPr="009C198D">
              <w:rPr>
                <w:b/>
                <w:sz w:val="24"/>
                <w:szCs w:val="24"/>
              </w:rPr>
              <w:t>г. Новосибирск</w:t>
            </w:r>
          </w:p>
          <w:p w:rsidR="004B2FE5" w:rsidRPr="00F35FA3" w:rsidRDefault="004B2FE5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4B2FE5" w:rsidRPr="00A21E55" w:rsidRDefault="004B2FE5" w:rsidP="00A2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горячая вода</w:t>
            </w:r>
          </w:p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bCs/>
                <w:sz w:val="24"/>
                <w:szCs w:val="24"/>
              </w:rPr>
              <w:t>с 25.02.2013 по 30.06.2013</w:t>
            </w:r>
          </w:p>
        </w:tc>
        <w:tc>
          <w:tcPr>
            <w:tcW w:w="3333" w:type="dxa"/>
            <w:gridSpan w:val="2"/>
          </w:tcPr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горячая вода</w:t>
            </w:r>
          </w:p>
          <w:p w:rsidR="004B2FE5" w:rsidRPr="00A21E55" w:rsidRDefault="004B2FE5" w:rsidP="00A21E55">
            <w:pPr>
              <w:jc w:val="center"/>
              <w:rPr>
                <w:sz w:val="24"/>
                <w:szCs w:val="24"/>
              </w:rPr>
            </w:pPr>
            <w:r w:rsidRPr="00A21E55">
              <w:rPr>
                <w:bCs/>
                <w:sz w:val="24"/>
                <w:szCs w:val="24"/>
              </w:rPr>
              <w:t>с 01.07.2013</w:t>
            </w: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4B2FE5" w:rsidRPr="00A21E55" w:rsidRDefault="004B2FE5">
            <w:pPr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 xml:space="preserve">одноставочный </w:t>
            </w:r>
            <w:r w:rsidRPr="00A21E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986,7</w:t>
            </w:r>
          </w:p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1087,0</w:t>
            </w:r>
          </w:p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(без НДС)</w:t>
            </w: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4B2FE5" w:rsidRPr="00A21E55" w:rsidRDefault="004B2FE5" w:rsidP="00215845">
            <w:pPr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4B2FE5" w:rsidTr="0005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4B2FE5" w:rsidRPr="00A21E55" w:rsidRDefault="004B2FE5">
            <w:pPr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 xml:space="preserve">одноставочный </w:t>
            </w:r>
            <w:r w:rsidRPr="00A21E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1164,31</w:t>
            </w:r>
          </w:p>
        </w:tc>
        <w:tc>
          <w:tcPr>
            <w:tcW w:w="3333" w:type="dxa"/>
            <w:gridSpan w:val="2"/>
          </w:tcPr>
          <w:p w:rsidR="004B2FE5" w:rsidRPr="00A21E55" w:rsidRDefault="004B2FE5" w:rsidP="00A21E55">
            <w:pPr>
              <w:jc w:val="center"/>
              <w:outlineLvl w:val="0"/>
              <w:rPr>
                <w:sz w:val="24"/>
                <w:szCs w:val="24"/>
              </w:rPr>
            </w:pPr>
            <w:r w:rsidRPr="00A21E55">
              <w:rPr>
                <w:sz w:val="24"/>
                <w:szCs w:val="24"/>
              </w:rPr>
              <w:t>1282,66</w:t>
            </w:r>
          </w:p>
        </w:tc>
      </w:tr>
    </w:tbl>
    <w:p w:rsidR="004B2FE5" w:rsidRDefault="004B2FE5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4B2FE5" w:rsidRDefault="004B2FE5" w:rsidP="008115A5">
      <w:pPr>
        <w:jc w:val="center"/>
      </w:pPr>
      <w:r>
        <w:t>_____________</w:t>
      </w:r>
    </w:p>
    <w:sectPr w:rsidR="004B2FE5" w:rsidSect="00050F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0F76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3D94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23F91"/>
    <w:rsid w:val="0022649A"/>
    <w:rsid w:val="00226A23"/>
    <w:rsid w:val="00232820"/>
    <w:rsid w:val="00243BC2"/>
    <w:rsid w:val="00244374"/>
    <w:rsid w:val="0024648B"/>
    <w:rsid w:val="00263385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F5A"/>
    <w:rsid w:val="004222F9"/>
    <w:rsid w:val="00423DE5"/>
    <w:rsid w:val="00430B86"/>
    <w:rsid w:val="00433910"/>
    <w:rsid w:val="00441259"/>
    <w:rsid w:val="00444BC0"/>
    <w:rsid w:val="004526DB"/>
    <w:rsid w:val="00455B32"/>
    <w:rsid w:val="00457740"/>
    <w:rsid w:val="00460EBD"/>
    <w:rsid w:val="00463E95"/>
    <w:rsid w:val="00464F7C"/>
    <w:rsid w:val="00466472"/>
    <w:rsid w:val="0046689D"/>
    <w:rsid w:val="00467A50"/>
    <w:rsid w:val="00467C1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2FE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47824"/>
    <w:rsid w:val="005511F1"/>
    <w:rsid w:val="005556DF"/>
    <w:rsid w:val="00556A9E"/>
    <w:rsid w:val="00557669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D72FD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4579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E6D6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3600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198D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E55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BF62C3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2D09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16D58-755F-4F62-84A3-C206568EB45D}"/>
</file>

<file path=customXml/itemProps2.xml><?xml version="1.0" encoding="utf-8"?>
<ds:datastoreItem xmlns:ds="http://schemas.openxmlformats.org/officeDocument/2006/customXml" ds:itemID="{7E7EDEF2-7E44-4B12-9310-BD10BD20A5CD}"/>
</file>

<file path=customXml/itemProps3.xml><?xml version="1.0" encoding="utf-8"?>
<ds:datastoreItem xmlns:ds="http://schemas.openxmlformats.org/officeDocument/2006/customXml" ds:itemID="{9A489D7E-C735-4EE4-BEFD-1215CF00D4F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395</Words>
  <Characters>2252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5</cp:revision>
  <cp:lastPrinted>2013-02-13T04:18:00Z</cp:lastPrinted>
  <dcterms:created xsi:type="dcterms:W3CDTF">2013-02-13T03:15:00Z</dcterms:created>
  <dcterms:modified xsi:type="dcterms:W3CDTF">2013-02-13T04:19:00Z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